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E6C2" w14:textId="77777777" w:rsidR="005972B7" w:rsidRDefault="005972B7" w:rsidP="00E2143F">
      <w:pPr>
        <w:spacing w:line="264" w:lineRule="auto"/>
        <w:rPr>
          <w:rFonts w:ascii="Trade Gothic LT" w:hAnsi="Trade Gothic LT"/>
          <w:sz w:val="20"/>
        </w:rPr>
      </w:pPr>
    </w:p>
    <w:p w14:paraId="635B6F60" w14:textId="77777777" w:rsidR="00E2143F" w:rsidRDefault="00E2143F" w:rsidP="00E2143F">
      <w:pPr>
        <w:spacing w:line="264" w:lineRule="auto"/>
        <w:rPr>
          <w:rFonts w:ascii="Trade Gothic LT" w:hAnsi="Trade Gothic LT"/>
          <w:sz w:val="20"/>
        </w:rPr>
      </w:pPr>
    </w:p>
    <w:p w14:paraId="45CC99FB" w14:textId="77777777" w:rsidR="00E2143F" w:rsidRDefault="00E2143F" w:rsidP="00E2143F">
      <w:pPr>
        <w:spacing w:line="264" w:lineRule="auto"/>
        <w:rPr>
          <w:rFonts w:ascii="Trade Gothic LT" w:hAnsi="Trade Gothic LT"/>
          <w:sz w:val="20"/>
        </w:rPr>
      </w:pPr>
    </w:p>
    <w:p w14:paraId="553BFF6F" w14:textId="77777777" w:rsidR="002933AA" w:rsidRDefault="002933AA" w:rsidP="002933AA">
      <w:pPr>
        <w:spacing w:line="264" w:lineRule="auto"/>
        <w:rPr>
          <w:rFonts w:ascii="Trade Gothic LT" w:hAnsi="Trade Gothic LT"/>
          <w:sz w:val="20"/>
        </w:rPr>
      </w:pPr>
    </w:p>
    <w:p w14:paraId="79C32993" w14:textId="77777777" w:rsidR="00E2143F" w:rsidRDefault="00E2143F">
      <w:pPr>
        <w:spacing w:line="264" w:lineRule="auto"/>
        <w:ind w:left="2268"/>
        <w:rPr>
          <w:rFonts w:ascii="Trade Gothic LT" w:hAnsi="Trade Gothic LT"/>
          <w:sz w:val="20"/>
        </w:rPr>
      </w:pPr>
    </w:p>
    <w:p w14:paraId="4F1EEDF4" w14:textId="77777777" w:rsidR="005972B7" w:rsidRPr="0038101C" w:rsidRDefault="005972B7">
      <w:pPr>
        <w:spacing w:line="264" w:lineRule="auto"/>
        <w:ind w:left="2268"/>
        <w:rPr>
          <w:rFonts w:ascii="Trade Gothic LT" w:hAnsi="Trade Gothic LT"/>
          <w:sz w:val="32"/>
          <w:szCs w:val="32"/>
        </w:rPr>
      </w:pPr>
    </w:p>
    <w:p w14:paraId="709B85BA" w14:textId="3BB7EC3A" w:rsidR="005972B7" w:rsidRPr="0050119B" w:rsidRDefault="00245C33" w:rsidP="0034232F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64" w:lineRule="auto"/>
        <w:ind w:left="2268"/>
        <w:jc w:val="center"/>
        <w:rPr>
          <w:rFonts w:asciiTheme="majorHAnsi" w:hAnsiTheme="majorHAnsi" w:cstheme="majorHAnsi"/>
          <w:b/>
          <w:sz w:val="32"/>
          <w:szCs w:val="32"/>
          <w:lang w:val="fr-CH"/>
        </w:rPr>
      </w:pPr>
      <w:r w:rsidRPr="0050119B">
        <w:rPr>
          <w:rFonts w:asciiTheme="majorHAnsi" w:hAnsiTheme="majorHAnsi" w:cstheme="majorHAnsi"/>
          <w:b/>
          <w:sz w:val="32"/>
          <w:szCs w:val="32"/>
          <w:lang w:val="fr-CH"/>
        </w:rPr>
        <w:t>Formulaire d’adhésion à l’</w:t>
      </w:r>
      <w:r w:rsidR="00EA7A82">
        <w:rPr>
          <w:rFonts w:asciiTheme="majorHAnsi" w:hAnsiTheme="majorHAnsi" w:cstheme="majorHAnsi"/>
          <w:b/>
          <w:sz w:val="32"/>
          <w:szCs w:val="32"/>
          <w:lang w:val="fr-CH"/>
        </w:rPr>
        <w:t>a</w:t>
      </w:r>
      <w:r w:rsidRPr="0050119B">
        <w:rPr>
          <w:rFonts w:asciiTheme="majorHAnsi" w:hAnsiTheme="majorHAnsi" w:cstheme="majorHAnsi"/>
          <w:b/>
          <w:sz w:val="32"/>
          <w:szCs w:val="32"/>
          <w:lang w:val="fr-CH"/>
        </w:rPr>
        <w:t>ssociation FSD France</w:t>
      </w:r>
    </w:p>
    <w:p w14:paraId="1966137A" w14:textId="77777777" w:rsidR="005972B7" w:rsidRPr="0050119B" w:rsidRDefault="005972B7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7C06002A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0D414B17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1CEA6057" w14:textId="062819BE" w:rsidR="00E2143F" w:rsidRDefault="00EA7A82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>
        <w:rPr>
          <w:rFonts w:asciiTheme="majorHAnsi" w:hAnsiTheme="majorHAnsi" w:cstheme="majorHAnsi"/>
          <w:sz w:val="20"/>
          <w:lang w:val="fr-CH"/>
        </w:rPr>
        <w:t>Nom :</w:t>
      </w:r>
    </w:p>
    <w:p w14:paraId="4B705488" w14:textId="2F67BC53" w:rsidR="00EA7A82" w:rsidRDefault="00EA7A82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9B08A9A" w14:textId="2819481A" w:rsidR="00EA7A82" w:rsidRPr="0050119B" w:rsidRDefault="00EA7A82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>
        <w:rPr>
          <w:rFonts w:asciiTheme="majorHAnsi" w:hAnsiTheme="majorHAnsi" w:cstheme="majorHAnsi"/>
          <w:sz w:val="20"/>
          <w:lang w:val="fr-CH"/>
        </w:rPr>
        <w:t>Prénom :</w:t>
      </w:r>
    </w:p>
    <w:p w14:paraId="667E98CF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21B927AD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>Adresse postale :</w:t>
      </w:r>
    </w:p>
    <w:p w14:paraId="5733CF98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79AFD973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>Date de naissance :</w:t>
      </w:r>
    </w:p>
    <w:p w14:paraId="6A360BCF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66FE7EE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 xml:space="preserve">Téléphone : </w:t>
      </w:r>
    </w:p>
    <w:p w14:paraId="7E21663B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625BDE4B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>Adresse mail :</w:t>
      </w:r>
    </w:p>
    <w:p w14:paraId="796BBCA2" w14:textId="77777777" w:rsidR="00E2143F" w:rsidRPr="0050119B" w:rsidRDefault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5308771" w14:textId="77777777" w:rsidR="005972B7" w:rsidRPr="0050119B" w:rsidRDefault="005972B7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21C8C5CE" w14:textId="66F5D433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 xml:space="preserve">Je </w:t>
      </w:r>
      <w:r w:rsidR="00EA7A82">
        <w:rPr>
          <w:rFonts w:asciiTheme="majorHAnsi" w:hAnsiTheme="majorHAnsi" w:cstheme="majorHAnsi"/>
          <w:sz w:val="20"/>
          <w:lang w:val="fr-CH"/>
        </w:rPr>
        <w:t>sollic</w:t>
      </w:r>
      <w:r w:rsidR="000D0E5C">
        <w:rPr>
          <w:rFonts w:asciiTheme="majorHAnsi" w:hAnsiTheme="majorHAnsi" w:cstheme="majorHAnsi"/>
          <w:sz w:val="20"/>
          <w:lang w:val="fr-CH"/>
        </w:rPr>
        <w:t>i</w:t>
      </w:r>
      <w:r w:rsidR="00EA7A82">
        <w:rPr>
          <w:rFonts w:asciiTheme="majorHAnsi" w:hAnsiTheme="majorHAnsi" w:cstheme="majorHAnsi"/>
          <w:sz w:val="20"/>
          <w:lang w:val="fr-CH"/>
        </w:rPr>
        <w:t>te</w:t>
      </w:r>
      <w:r w:rsidRPr="0050119B">
        <w:rPr>
          <w:rFonts w:asciiTheme="majorHAnsi" w:hAnsiTheme="majorHAnsi" w:cstheme="majorHAnsi"/>
          <w:sz w:val="20"/>
          <w:lang w:val="fr-CH"/>
        </w:rPr>
        <w:t xml:space="preserve"> mon adhésion à l’association FSD F</w:t>
      </w:r>
      <w:r w:rsidR="00EA7A82">
        <w:rPr>
          <w:rFonts w:asciiTheme="majorHAnsi" w:hAnsiTheme="majorHAnsi" w:cstheme="majorHAnsi"/>
          <w:sz w:val="20"/>
          <w:lang w:val="fr-CH"/>
        </w:rPr>
        <w:t>r</w:t>
      </w:r>
      <w:r w:rsidRPr="0050119B">
        <w:rPr>
          <w:rFonts w:asciiTheme="majorHAnsi" w:hAnsiTheme="majorHAnsi" w:cstheme="majorHAnsi"/>
          <w:sz w:val="20"/>
          <w:lang w:val="fr-CH"/>
        </w:rPr>
        <w:t>ance. Je déclare avoir lu les statuts de l’ass</w:t>
      </w:r>
      <w:r w:rsidR="00EA7A82">
        <w:rPr>
          <w:rFonts w:asciiTheme="majorHAnsi" w:hAnsiTheme="majorHAnsi" w:cstheme="majorHAnsi"/>
          <w:sz w:val="20"/>
          <w:lang w:val="fr-CH"/>
        </w:rPr>
        <w:t>o</w:t>
      </w:r>
      <w:r w:rsidRPr="0050119B">
        <w:rPr>
          <w:rFonts w:asciiTheme="majorHAnsi" w:hAnsiTheme="majorHAnsi" w:cstheme="majorHAnsi"/>
          <w:sz w:val="20"/>
          <w:lang w:val="fr-CH"/>
        </w:rPr>
        <w:t xml:space="preserve">ciation et m’engage à respecter les obligations des membres </w:t>
      </w:r>
      <w:r w:rsidR="000D0E5C">
        <w:rPr>
          <w:rFonts w:asciiTheme="majorHAnsi" w:hAnsiTheme="majorHAnsi" w:cstheme="majorHAnsi"/>
          <w:sz w:val="20"/>
          <w:lang w:val="fr-CH"/>
        </w:rPr>
        <w:t xml:space="preserve">de l’association y figurant. </w:t>
      </w:r>
    </w:p>
    <w:p w14:paraId="2E593BD1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0587B72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>Commentaires particuliers :</w:t>
      </w:r>
    </w:p>
    <w:p w14:paraId="4D8498EF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72EBDE77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5DC26CAC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06CFDCA0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6F4FAD4E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5EB8789A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65F7A21B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 xml:space="preserve">Fait et signé à : </w:t>
      </w:r>
      <w:r w:rsidRPr="0050119B">
        <w:rPr>
          <w:rFonts w:asciiTheme="majorHAnsi" w:hAnsiTheme="majorHAnsi" w:cstheme="majorHAnsi"/>
          <w:sz w:val="20"/>
          <w:lang w:val="fr-CH"/>
        </w:rPr>
        <w:tab/>
        <w:t>Date :</w:t>
      </w:r>
    </w:p>
    <w:p w14:paraId="6812D0CE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4E1575D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43E14D2C" w14:textId="77777777" w:rsidR="00E2143F" w:rsidRPr="0050119B" w:rsidRDefault="00E2143F" w:rsidP="00E2143F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  <w:r w:rsidRPr="0050119B">
        <w:rPr>
          <w:rFonts w:asciiTheme="majorHAnsi" w:hAnsiTheme="majorHAnsi" w:cstheme="majorHAnsi"/>
          <w:sz w:val="20"/>
          <w:lang w:val="fr-CH"/>
        </w:rPr>
        <w:t>Signature :</w:t>
      </w:r>
    </w:p>
    <w:p w14:paraId="355A6847" w14:textId="77777777" w:rsidR="005972B7" w:rsidRPr="0050119B" w:rsidRDefault="005972B7" w:rsidP="00E2143F">
      <w:pPr>
        <w:spacing w:line="264" w:lineRule="auto"/>
        <w:rPr>
          <w:rFonts w:asciiTheme="majorHAnsi" w:hAnsiTheme="majorHAnsi" w:cstheme="majorHAnsi"/>
          <w:sz w:val="20"/>
          <w:lang w:val="fr-CH"/>
        </w:rPr>
      </w:pPr>
    </w:p>
    <w:p w14:paraId="685F36B8" w14:textId="689B4B41" w:rsidR="005972B7" w:rsidRPr="0050119B" w:rsidRDefault="005972B7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28A2E2A1" w14:textId="4912F793" w:rsidR="0038101C" w:rsidRDefault="0038101C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77B08B74" w14:textId="77777777" w:rsidR="00EA7A82" w:rsidRPr="0050119B" w:rsidRDefault="00EA7A82">
      <w:pPr>
        <w:spacing w:line="264" w:lineRule="auto"/>
        <w:ind w:left="2268"/>
        <w:rPr>
          <w:rFonts w:asciiTheme="majorHAnsi" w:hAnsiTheme="majorHAnsi" w:cstheme="majorHAnsi"/>
          <w:sz w:val="20"/>
          <w:lang w:val="fr-CH"/>
        </w:rPr>
      </w:pPr>
    </w:p>
    <w:p w14:paraId="3958EB87" w14:textId="3BF10E18" w:rsidR="00D838F5" w:rsidRPr="00EA7A82" w:rsidRDefault="0038101C" w:rsidP="00EA7A82">
      <w:pPr>
        <w:spacing w:line="264" w:lineRule="auto"/>
        <w:ind w:left="2268"/>
        <w:rPr>
          <w:rFonts w:asciiTheme="majorHAnsi" w:hAnsiTheme="majorHAnsi" w:cstheme="majorHAnsi"/>
          <w:i/>
          <w:sz w:val="20"/>
          <w:lang w:val="fr-CH"/>
        </w:rPr>
      </w:pPr>
      <w:r w:rsidRPr="0050119B">
        <w:rPr>
          <w:rFonts w:asciiTheme="majorHAnsi" w:hAnsiTheme="majorHAnsi" w:cstheme="majorHAnsi"/>
          <w:i/>
          <w:sz w:val="20"/>
          <w:lang w:val="fr-CH"/>
        </w:rPr>
        <w:t>Cette inscription est à transmettre à l’adresse postale ci-dessous ou à l’adresse email</w:t>
      </w:r>
      <w:r w:rsidR="000D0E5C">
        <w:rPr>
          <w:rFonts w:asciiTheme="majorHAnsi" w:hAnsiTheme="majorHAnsi" w:cstheme="majorHAnsi"/>
          <w:i/>
          <w:sz w:val="20"/>
          <w:lang w:val="fr-CH"/>
        </w:rPr>
        <w:t xml:space="preserve"> : </w:t>
      </w:r>
      <w:bookmarkStart w:id="0" w:name="_GoBack"/>
      <w:bookmarkEnd w:id="0"/>
      <w:r w:rsidRPr="0050119B">
        <w:rPr>
          <w:rFonts w:asciiTheme="majorHAnsi" w:hAnsiTheme="majorHAnsi" w:cstheme="majorHAnsi"/>
          <w:i/>
          <w:sz w:val="20"/>
          <w:lang w:val="fr-CH"/>
        </w:rPr>
        <w:t>info@fsdfrance.fr</w:t>
      </w:r>
    </w:p>
    <w:sectPr w:rsidR="00D838F5" w:rsidRPr="00EA7A82" w:rsidSect="001B441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40" w:code="9"/>
      <w:pgMar w:top="2835" w:right="1134" w:bottom="2098" w:left="567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5F5A" w14:textId="77777777" w:rsidR="00CE0D86" w:rsidRDefault="00CE0D86">
      <w:r>
        <w:separator/>
      </w:r>
    </w:p>
  </w:endnote>
  <w:endnote w:type="continuationSeparator" w:id="0">
    <w:p w14:paraId="5E823194" w14:textId="77777777" w:rsidR="00CE0D86" w:rsidRDefault="00CE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de Gothic LT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832F" w14:textId="77777777" w:rsidR="00D838F5" w:rsidRDefault="00D838F5" w:rsidP="00195B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27758" w14:textId="77777777" w:rsidR="00D838F5" w:rsidRDefault="00D838F5" w:rsidP="00D838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5E46" w14:textId="77777777" w:rsidR="00D838F5" w:rsidRDefault="00D838F5" w:rsidP="00195B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CB8">
      <w:rPr>
        <w:rStyle w:val="PageNumber"/>
      </w:rPr>
      <w:t>2</w:t>
    </w:r>
    <w:r>
      <w:rPr>
        <w:rStyle w:val="PageNumber"/>
      </w:rPr>
      <w:fldChar w:fldCharType="end"/>
    </w:r>
  </w:p>
  <w:p w14:paraId="5CE75ACD" w14:textId="77777777" w:rsidR="005972B7" w:rsidRDefault="005972B7">
    <w:pPr>
      <w:spacing w:line="360" w:lineRule="auto"/>
      <w:ind w:left="2268" w:right="1134"/>
      <w:jc w:val="both"/>
      <w:rPr>
        <w:rFonts w:ascii="Trade Gothic LT" w:hAnsi="Trade Gothic LT"/>
        <w:spacing w:val="14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8FA9" w14:textId="0B638DC2" w:rsidR="0050119B" w:rsidRPr="0050119B" w:rsidRDefault="0050119B" w:rsidP="0050119B">
    <w:pPr>
      <w:suppressAutoHyphens w:val="0"/>
      <w:rPr>
        <w:rFonts w:asciiTheme="majorHAnsi" w:hAnsiTheme="majorHAnsi"/>
        <w:noProof w:val="0"/>
        <w:sz w:val="20"/>
        <w:lang w:val="fr-CH"/>
      </w:rPr>
    </w:pPr>
    <w:r>
      <w:rPr>
        <w:rFonts w:asciiTheme="majorHAnsi" w:hAnsiTheme="majorHAnsi"/>
        <w:noProof w:val="0"/>
        <w:color w:val="767676"/>
        <w:sz w:val="20"/>
        <w:shd w:val="clear" w:color="auto" w:fill="FFFFFF"/>
        <w:lang w:val="fr-CH"/>
      </w:rPr>
      <w:t xml:space="preserve">               </w:t>
    </w:r>
    <w:r w:rsidR="0038101C" w:rsidRPr="0050119B">
      <w:rPr>
        <w:rFonts w:asciiTheme="majorHAnsi" w:hAnsiTheme="majorHAnsi"/>
        <w:noProof w:val="0"/>
        <w:color w:val="767676"/>
        <w:sz w:val="20"/>
        <w:shd w:val="clear" w:color="auto" w:fill="FFFFFF"/>
        <w:lang w:val="fr-CH"/>
      </w:rPr>
      <w:t>FSD</w:t>
    </w:r>
    <w:r w:rsidRPr="0050119B">
      <w:rPr>
        <w:rFonts w:asciiTheme="majorHAnsi" w:hAnsiTheme="majorHAnsi"/>
        <w:noProof w:val="0"/>
        <w:color w:val="767676"/>
        <w:sz w:val="20"/>
        <w:shd w:val="clear" w:color="auto" w:fill="FFFFFF"/>
        <w:lang w:val="fr-CH"/>
      </w:rPr>
      <w:t xml:space="preserve"> </w:t>
    </w:r>
    <w:r w:rsidR="0038101C" w:rsidRPr="0050119B">
      <w:rPr>
        <w:rFonts w:asciiTheme="majorHAnsi" w:hAnsiTheme="majorHAnsi"/>
        <w:noProof w:val="0"/>
        <w:color w:val="767676"/>
        <w:sz w:val="20"/>
        <w:shd w:val="clear" w:color="auto" w:fill="FFFFFF"/>
        <w:lang w:val="fr-CH"/>
      </w:rPr>
      <w:t xml:space="preserve">France, </w:t>
    </w:r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>Athéna 1 – Site d’</w:t>
    </w:r>
    <w:proofErr w:type="spellStart"/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>Archamps</w:t>
    </w:r>
    <w:proofErr w:type="spellEnd"/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 xml:space="preserve">, 72 rue Georges de </w:t>
    </w:r>
    <w:proofErr w:type="spellStart"/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>Mestral</w:t>
    </w:r>
    <w:proofErr w:type="spellEnd"/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 xml:space="preserve">, 74160 </w:t>
    </w:r>
    <w:proofErr w:type="spellStart"/>
    <w:r w:rsidRPr="0050119B">
      <w:rPr>
        <w:rFonts w:asciiTheme="majorHAnsi" w:hAnsiTheme="majorHAnsi" w:cs="Arial"/>
        <w:noProof w:val="0"/>
        <w:color w:val="8A8A8A"/>
        <w:sz w:val="20"/>
        <w:shd w:val="clear" w:color="auto" w:fill="FFFFFF"/>
        <w:lang w:val="fr-CH"/>
      </w:rPr>
      <w:t>Archamps</w:t>
    </w:r>
    <w:proofErr w:type="spellEnd"/>
  </w:p>
  <w:p w14:paraId="3BC60D16" w14:textId="50029AB2" w:rsidR="001B4414" w:rsidRDefault="001B4414" w:rsidP="0050119B">
    <w:pPr>
      <w:tabs>
        <w:tab w:val="left" w:pos="2410"/>
      </w:tabs>
      <w:suppressAutoHyphens w:val="0"/>
      <w:ind w:left="2410" w:right="360"/>
    </w:pPr>
    <w:r>
      <w:rPr>
        <w:rFonts w:ascii="Trade Gothic LT" w:hAnsi="Trade Gothic LT"/>
      </w:rPr>
      <w:drawing>
        <wp:anchor distT="0" distB="0" distL="114300" distR="114300" simplePos="0" relativeHeight="251657728" behindDoc="0" locked="0" layoutInCell="1" allowOverlap="1" wp14:anchorId="74ADFC8F" wp14:editId="51BEF2E2">
          <wp:simplePos x="0" y="0"/>
          <wp:positionH relativeFrom="page">
            <wp:posOffset>866140</wp:posOffset>
          </wp:positionH>
          <wp:positionV relativeFrom="page">
            <wp:posOffset>9613900</wp:posOffset>
          </wp:positionV>
          <wp:extent cx="668655" cy="660400"/>
          <wp:effectExtent l="0" t="0" r="0" b="0"/>
          <wp:wrapSquare wrapText="bothSides"/>
          <wp:docPr id="4" name="Picture 4" descr="SGS_ISO 9001_TBL_1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GS_ISO 9001_TBL_1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F17C" w14:textId="77777777" w:rsidR="00CE0D86" w:rsidRDefault="00CE0D86">
      <w:r>
        <w:separator/>
      </w:r>
    </w:p>
  </w:footnote>
  <w:footnote w:type="continuationSeparator" w:id="0">
    <w:p w14:paraId="444757F6" w14:textId="77777777" w:rsidR="00CE0D86" w:rsidRDefault="00CE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14EE2" w14:textId="77777777" w:rsidR="005972B7" w:rsidRDefault="005972B7">
    <w:pPr>
      <w:pStyle w:val="Header"/>
      <w:tabs>
        <w:tab w:val="right" w:pos="2211"/>
      </w:tabs>
      <w:rPr>
        <w:rFonts w:ascii="Trade Gothic LT" w:hAnsi="Trade Gothic LT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9358" w14:textId="77777777" w:rsidR="001B4414" w:rsidRDefault="001B4414">
    <w:pPr>
      <w:pStyle w:val="Header"/>
    </w:pPr>
    <w:r>
      <w:rPr>
        <w:rFonts w:ascii="Trade Gothic LT" w:hAnsi="Trade Gothic LT"/>
        <w:spacing w:val="20"/>
      </w:rPr>
      <w:drawing>
        <wp:anchor distT="0" distB="0" distL="114300" distR="114300" simplePos="0" relativeHeight="251659776" behindDoc="0" locked="0" layoutInCell="1" allowOverlap="1" wp14:anchorId="362A16FA" wp14:editId="07C03B42">
          <wp:simplePos x="0" y="0"/>
          <wp:positionH relativeFrom="column">
            <wp:posOffset>60325</wp:posOffset>
          </wp:positionH>
          <wp:positionV relativeFrom="paragraph">
            <wp:posOffset>1287145</wp:posOffset>
          </wp:positionV>
          <wp:extent cx="1185545" cy="477520"/>
          <wp:effectExtent l="0" t="0" r="8255" b="5080"/>
          <wp:wrapThrough wrapText="bothSides">
            <wp:wrapPolygon edited="0">
              <wp:start x="7404" y="0"/>
              <wp:lineTo x="2314" y="0"/>
              <wp:lineTo x="0" y="5745"/>
              <wp:lineTo x="0" y="20681"/>
              <wp:lineTo x="21288" y="20681"/>
              <wp:lineTo x="21288" y="3447"/>
              <wp:lineTo x="18974" y="0"/>
              <wp:lineTo x="9718" y="0"/>
              <wp:lineTo x="7404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DF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2"/>
  <w:proofState w:spelling="clean" w:grammar="clean"/>
  <w:attachedTemplate r:id="rId1"/>
  <w:defaultTabStop w:val="283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33"/>
    <w:rsid w:val="00085C6A"/>
    <w:rsid w:val="000A48B4"/>
    <w:rsid w:val="000D0E5C"/>
    <w:rsid w:val="00117911"/>
    <w:rsid w:val="001B4414"/>
    <w:rsid w:val="00245C33"/>
    <w:rsid w:val="002933AA"/>
    <w:rsid w:val="003142B3"/>
    <w:rsid w:val="0034232F"/>
    <w:rsid w:val="0038101C"/>
    <w:rsid w:val="00490CB8"/>
    <w:rsid w:val="0050119B"/>
    <w:rsid w:val="005972B7"/>
    <w:rsid w:val="006A7C43"/>
    <w:rsid w:val="006E1490"/>
    <w:rsid w:val="009B2F36"/>
    <w:rsid w:val="00B10B1B"/>
    <w:rsid w:val="00CE0D86"/>
    <w:rsid w:val="00D4465E"/>
    <w:rsid w:val="00D838F5"/>
    <w:rsid w:val="00E2143F"/>
    <w:rsid w:val="00EA7A82"/>
    <w:rsid w:val="00F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660D8"/>
  <w14:defaultImageDpi w14:val="300"/>
  <w15:docId w15:val="{8BBDABBB-1BB3-8742-BA69-CB60BE4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ParagraphStyle">
    <w:name w:val="NormalParagraphStyle"/>
    <w:basedOn w:val="Normal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noProof w:val="0"/>
      <w:color w:val="00000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1B"/>
    <w:rPr>
      <w:rFonts w:ascii="Lucida Grande" w:hAnsi="Lucida Grande" w:cs="Lucida Grande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truniger/Library/Group%20Containers/UBF8T346G9.Office/User%20Content.localized/Templates.localized/FSD%20France%20letterhead%20paper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C0CD03-5811-9D45-9331-F5BB52E3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FSD France letterhead paper with logo.dotx</Template>
  <TotalTime>70</TotalTime>
  <Pages>1</Pages>
  <Words>85</Words>
  <Characters>433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ATTESTATION</vt:lpstr>
    </vt:vector>
  </TitlesOfParts>
  <Company>PC</Company>
  <LinksUpToDate>false</LinksUpToDate>
  <CharactersWithSpaces>516</CharactersWithSpaces>
  <SharedDoc>false</SharedDoc>
  <HLinks>
    <vt:vector size="18" baseType="variant">
      <vt:variant>
        <vt:i4>11</vt:i4>
      </vt:variant>
      <vt:variant>
        <vt:i4>-1</vt:i4>
      </vt:variant>
      <vt:variant>
        <vt:i4>2054</vt:i4>
      </vt:variant>
      <vt:variant>
        <vt:i4>1</vt:i4>
      </vt:variant>
      <vt:variant>
        <vt:lpwstr>logo</vt:lpwstr>
      </vt:variant>
      <vt:variant>
        <vt:lpwstr/>
      </vt:variant>
      <vt:variant>
        <vt:i4>3014712</vt:i4>
      </vt:variant>
      <vt:variant>
        <vt:i4>-1</vt:i4>
      </vt:variant>
      <vt:variant>
        <vt:i4>2056</vt:i4>
      </vt:variant>
      <vt:variant>
        <vt:i4>1</vt:i4>
      </vt:variant>
      <vt:variant>
        <vt:lpwstr>SGS_ISO 9001_TBL_18mm</vt:lpwstr>
      </vt:variant>
      <vt:variant>
        <vt:lpwstr/>
      </vt:variant>
      <vt:variant>
        <vt:i4>7274508</vt:i4>
      </vt:variant>
      <vt:variant>
        <vt:i4>-1</vt:i4>
      </vt:variant>
      <vt:variant>
        <vt:i4>2058</vt:i4>
      </vt:variant>
      <vt:variant>
        <vt:i4>1</vt:i4>
      </vt:variant>
      <vt:variant>
        <vt:lpwstr>coo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bentruniger@gmail.com</dc:creator>
  <cp:keywords/>
  <cp:lastModifiedBy>FSD Communications</cp:lastModifiedBy>
  <cp:revision>6</cp:revision>
  <cp:lastPrinted>2007-12-12T11:06:00Z</cp:lastPrinted>
  <dcterms:created xsi:type="dcterms:W3CDTF">2019-03-04T10:39:00Z</dcterms:created>
  <dcterms:modified xsi:type="dcterms:W3CDTF">2019-07-16T13:20:00Z</dcterms:modified>
</cp:coreProperties>
</file>